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73"/>
        <w:tblW w:w="9877" w:type="dxa"/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55"/>
        <w:gridCol w:w="3262"/>
        <w:gridCol w:w="39"/>
      </w:tblGrid>
      <w:tr w:rsidR="00A64CB1" w:rsidRPr="00DF58C5" w14:paraId="7FB23D64" w14:textId="77777777" w:rsidTr="00A64CB1">
        <w:trPr>
          <w:cantSplit/>
        </w:trPr>
        <w:tc>
          <w:tcPr>
            <w:tcW w:w="1843" w:type="dxa"/>
            <w:vAlign w:val="center"/>
          </w:tcPr>
          <w:p w14:paraId="32B3F1D5" w14:textId="1327E8D0" w:rsidR="00A64CB1" w:rsidRPr="00DF58C5" w:rsidRDefault="00A64CB1" w:rsidP="0019586A">
            <w:pPr>
              <w:shd w:val="solid" w:color="FFFFFF" w:fill="FFFFFF"/>
              <w:spacing w:before="0" w:after="240" w:line="240" w:lineRule="atLeast"/>
            </w:pPr>
            <w:r w:rsidRPr="00CC4DB8">
              <w:rPr>
                <w:noProof/>
              </w:rPr>
              <w:drawing>
                <wp:inline distT="0" distB="0" distL="0" distR="0" wp14:anchorId="7D1B3259" wp14:editId="5ED1084D">
                  <wp:extent cx="900000" cy="900000"/>
                  <wp:effectExtent l="0" t="0" r="0" b="0"/>
                  <wp:docPr id="514654257" name="Picture 514654257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3C5157D7" w14:textId="1D0C11BF" w:rsidR="00A64CB1" w:rsidRPr="00DF58C5" w:rsidRDefault="00A64CB1" w:rsidP="0019586A">
            <w:pPr>
              <w:shd w:val="solid" w:color="FFFFFF" w:fill="FFFFFF"/>
              <w:spacing w:before="0" w:after="240" w:line="240" w:lineRule="atLeast"/>
            </w:pPr>
            <w:r>
              <w:rPr>
                <w:rFonts w:ascii="Verdana" w:hAnsi="Verdana" w:cs="Times New Roman Bold"/>
                <w:b/>
                <w:sz w:val="26"/>
                <w:szCs w:val="26"/>
              </w:rPr>
              <w:t>Junta del Regl</w:t>
            </w:r>
            <w:r w:rsidR="00333CD6">
              <w:rPr>
                <w:rFonts w:ascii="Verdana" w:hAnsi="Verdana" w:cs="Times New Roman Bold"/>
                <w:b/>
                <w:sz w:val="26"/>
                <w:szCs w:val="26"/>
              </w:rPr>
              <w:t>a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t>mento de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  <w:t>Radiocomunicaciones</w:t>
            </w:r>
            <w:r w:rsidRPr="00CC4DB8">
              <w:br/>
            </w:r>
            <w:r w:rsidRPr="00CC4DB8">
              <w:rPr>
                <w:rFonts w:ascii="Verdana" w:hAnsi="Verdana" w:cs="Times New Roman Bold"/>
                <w:b/>
                <w:sz w:val="20"/>
              </w:rPr>
              <w:t>G</w:t>
            </w:r>
            <w:r>
              <w:rPr>
                <w:rFonts w:ascii="Verdana" w:hAnsi="Verdana" w:cs="Times New Roman Bold"/>
                <w:b/>
                <w:sz w:val="20"/>
              </w:rPr>
              <w:t>inebra,</w:t>
            </w:r>
            <w:r w:rsidRPr="00CC4DB8">
              <w:rPr>
                <w:rFonts w:ascii="Verdana" w:hAnsi="Verdana" w:cs="Times New Roman Bold"/>
                <w:b/>
                <w:sz w:val="20"/>
              </w:rPr>
              <w:t xml:space="preserve"> </w:t>
            </w:r>
            <w:r>
              <w:rPr>
                <w:rFonts w:ascii="Verdana" w:hAnsi="Verdana" w:cs="Times New Roman Bold"/>
                <w:b/>
                <w:sz w:val="20"/>
              </w:rPr>
              <w:t>10 – 14 de noviembre de 2025</w:t>
            </w:r>
          </w:p>
        </w:tc>
        <w:tc>
          <w:tcPr>
            <w:tcW w:w="3356" w:type="dxa"/>
            <w:gridSpan w:val="3"/>
            <w:vAlign w:val="center"/>
          </w:tcPr>
          <w:p w14:paraId="4D563814" w14:textId="7A77F349" w:rsidR="00A64CB1" w:rsidRPr="00DF58C5" w:rsidRDefault="00A64CB1" w:rsidP="0019586A">
            <w:pPr>
              <w:shd w:val="solid" w:color="FFFFFF" w:fill="FFFFFF"/>
              <w:spacing w:before="0" w:after="240" w:line="240" w:lineRule="atLeast"/>
              <w:jc w:val="right"/>
            </w:pPr>
            <w:r>
              <w:rPr>
                <w:noProof/>
              </w:rPr>
              <w:drawing>
                <wp:inline distT="0" distB="0" distL="0" distR="0" wp14:anchorId="66BD1F5E" wp14:editId="4C3FEB49">
                  <wp:extent cx="1261808" cy="756000"/>
                  <wp:effectExtent l="0" t="0" r="0" b="6350"/>
                  <wp:docPr id="1904579490" name="Picture 1" descr="A red and yellow sign with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579490" name="Picture 1" descr="A red and yellow sign with text&#10;&#10;AI-generated content may be incorrect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8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E44" w:rsidRPr="00DF58C5" w14:paraId="032205D4" w14:textId="77777777" w:rsidTr="00A64CB1">
        <w:trPr>
          <w:gridAfter w:val="1"/>
          <w:wAfter w:w="39" w:type="dxa"/>
          <w:cantSplit/>
        </w:trPr>
        <w:tc>
          <w:tcPr>
            <w:tcW w:w="6576" w:type="dxa"/>
            <w:gridSpan w:val="3"/>
            <w:tcBorders>
              <w:top w:val="single" w:sz="12" w:space="0" w:color="auto"/>
            </w:tcBorders>
          </w:tcPr>
          <w:p w14:paraId="652F6A32" w14:textId="77777777" w:rsidR="00C16E44" w:rsidRPr="00DF58C5" w:rsidRDefault="00C16E44" w:rsidP="00C16E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6709EEFB" w14:textId="77777777" w:rsidR="00C16E44" w:rsidRPr="00DF58C5" w:rsidRDefault="00C16E44" w:rsidP="00C16E44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16E44" w:rsidRPr="00DF58C5" w14:paraId="4EA156D6" w14:textId="77777777" w:rsidTr="00A64CB1">
        <w:trPr>
          <w:gridAfter w:val="1"/>
          <w:wAfter w:w="39" w:type="dxa"/>
          <w:cantSplit/>
        </w:trPr>
        <w:tc>
          <w:tcPr>
            <w:tcW w:w="6576" w:type="dxa"/>
            <w:gridSpan w:val="3"/>
            <w:vMerge w:val="restart"/>
          </w:tcPr>
          <w:p w14:paraId="4B46460B" w14:textId="77777777" w:rsidR="00C16E44" w:rsidRPr="00DF58C5" w:rsidRDefault="00C16E44" w:rsidP="00C16E4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262" w:type="dxa"/>
          </w:tcPr>
          <w:p w14:paraId="61F9FE65" w14:textId="446029BE" w:rsidR="00C16E44" w:rsidRPr="00DF58C5" w:rsidRDefault="00E95D50" w:rsidP="00E95D5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DF58C5">
              <w:rPr>
                <w:rFonts w:ascii="Verdana" w:hAnsi="Verdana"/>
                <w:b/>
                <w:bCs/>
                <w:sz w:val="20"/>
              </w:rPr>
              <w:t xml:space="preserve">Documento </w:t>
            </w:r>
            <w:r w:rsidR="00692B95" w:rsidRPr="00DF58C5">
              <w:rPr>
                <w:rFonts w:ascii="Verdana" w:hAnsi="Verdana"/>
                <w:b/>
                <w:sz w:val="20"/>
                <w:lang w:eastAsia="zh-CN"/>
              </w:rPr>
              <w:t>RRB</w:t>
            </w:r>
            <w:r w:rsidR="00076997" w:rsidRPr="00DF58C5">
              <w:rPr>
                <w:rFonts w:ascii="Verdana" w:hAnsi="Verdana"/>
                <w:b/>
                <w:sz w:val="20"/>
                <w:lang w:eastAsia="zh-CN"/>
              </w:rPr>
              <w:t>25</w:t>
            </w:r>
            <w:r w:rsidR="00692B95" w:rsidRPr="00DF58C5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A64CB1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076997" w:rsidRPr="00DF58C5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A64CB1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692B95" w:rsidRPr="00DF58C5">
              <w:rPr>
                <w:rFonts w:ascii="Verdana" w:hAnsi="Verdana"/>
                <w:b/>
                <w:sz w:val="20"/>
                <w:lang w:eastAsia="zh-CN"/>
              </w:rPr>
              <w:t>-S</w:t>
            </w:r>
          </w:p>
        </w:tc>
      </w:tr>
      <w:tr w:rsidR="00C16E44" w:rsidRPr="00DF58C5" w14:paraId="0F2EAF36" w14:textId="77777777" w:rsidTr="00A64CB1">
        <w:trPr>
          <w:gridAfter w:val="1"/>
          <w:wAfter w:w="39" w:type="dxa"/>
          <w:cantSplit/>
        </w:trPr>
        <w:tc>
          <w:tcPr>
            <w:tcW w:w="6576" w:type="dxa"/>
            <w:gridSpan w:val="3"/>
            <w:vMerge/>
          </w:tcPr>
          <w:p w14:paraId="1E8D2A08" w14:textId="77777777" w:rsidR="00C16E44" w:rsidRPr="00DF58C5" w:rsidRDefault="00C16E44" w:rsidP="00C16E4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262" w:type="dxa"/>
          </w:tcPr>
          <w:p w14:paraId="28924A07" w14:textId="40B730DA" w:rsidR="00C16E44" w:rsidRPr="00DF58C5" w:rsidRDefault="00960122" w:rsidP="00E95D5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  <w:lang w:eastAsia="zh-CN"/>
              </w:rPr>
              <w:t>fecha</w:t>
            </w:r>
          </w:p>
        </w:tc>
      </w:tr>
      <w:tr w:rsidR="00C16E44" w:rsidRPr="00DF58C5" w14:paraId="1B407163" w14:textId="77777777" w:rsidTr="00A64CB1">
        <w:trPr>
          <w:gridAfter w:val="1"/>
          <w:wAfter w:w="39" w:type="dxa"/>
          <w:cantSplit/>
        </w:trPr>
        <w:tc>
          <w:tcPr>
            <w:tcW w:w="6576" w:type="dxa"/>
            <w:gridSpan w:val="3"/>
            <w:vMerge/>
          </w:tcPr>
          <w:p w14:paraId="0D0454BB" w14:textId="77777777" w:rsidR="00C16E44" w:rsidRPr="00DF58C5" w:rsidRDefault="00C16E44" w:rsidP="00C16E4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262" w:type="dxa"/>
          </w:tcPr>
          <w:p w14:paraId="7A33408E" w14:textId="777E9445" w:rsidR="00C16E44" w:rsidRPr="00DF58C5" w:rsidRDefault="00E95D50" w:rsidP="00E95D50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DF58C5">
              <w:rPr>
                <w:rFonts w:ascii="Verdana" w:hAnsi="Verdana"/>
                <w:b/>
                <w:bCs/>
                <w:sz w:val="20"/>
              </w:rPr>
              <w:t xml:space="preserve">Original: </w:t>
            </w:r>
            <w:r w:rsidR="00076997" w:rsidRPr="00DF58C5">
              <w:rPr>
                <w:rFonts w:ascii="Verdana" w:hAnsi="Verdana"/>
                <w:b/>
                <w:bCs/>
                <w:sz w:val="20"/>
              </w:rPr>
              <w:t>i</w:t>
            </w:r>
            <w:r w:rsidRPr="00DF58C5">
              <w:rPr>
                <w:rFonts w:ascii="Verdana" w:hAnsi="Verdana"/>
                <w:b/>
                <w:bCs/>
                <w:sz w:val="20"/>
              </w:rPr>
              <w:t>nglés</w:t>
            </w:r>
          </w:p>
        </w:tc>
      </w:tr>
      <w:tr w:rsidR="00C16E44" w:rsidRPr="00DF58C5" w14:paraId="55379F2B" w14:textId="77777777" w:rsidTr="00A64CB1">
        <w:trPr>
          <w:gridAfter w:val="1"/>
          <w:wAfter w:w="39" w:type="dxa"/>
          <w:cantSplit/>
        </w:trPr>
        <w:tc>
          <w:tcPr>
            <w:tcW w:w="9838" w:type="dxa"/>
            <w:gridSpan w:val="4"/>
          </w:tcPr>
          <w:p w14:paraId="124AA8BA" w14:textId="6A9A59C4" w:rsidR="00C16E44" w:rsidRPr="00DF58C5" w:rsidRDefault="00076997" w:rsidP="00C16E44">
            <w:pPr>
              <w:pStyle w:val="Source"/>
            </w:pPr>
            <w:bookmarkStart w:id="3" w:name="dsource" w:colFirst="0" w:colLast="0"/>
            <w:bookmarkEnd w:id="2"/>
            <w:r w:rsidRPr="00DF58C5">
              <w:t>Director de la Oficina de Radiocomunicaciones</w:t>
            </w:r>
          </w:p>
        </w:tc>
      </w:tr>
      <w:tr w:rsidR="00C16E44" w:rsidRPr="00DF58C5" w14:paraId="6709E548" w14:textId="77777777" w:rsidTr="00A64CB1">
        <w:trPr>
          <w:gridAfter w:val="1"/>
          <w:wAfter w:w="39" w:type="dxa"/>
          <w:cantSplit/>
        </w:trPr>
        <w:tc>
          <w:tcPr>
            <w:tcW w:w="9838" w:type="dxa"/>
            <w:gridSpan w:val="4"/>
          </w:tcPr>
          <w:p w14:paraId="51E205EB" w14:textId="61030292" w:rsidR="00C16E44" w:rsidRPr="00DF58C5" w:rsidRDefault="00960122" w:rsidP="00C16E44">
            <w:pPr>
              <w:pStyle w:val="Title1"/>
            </w:pPr>
            <w:bookmarkStart w:id="4" w:name="dtitle1" w:colFirst="0" w:colLast="0"/>
            <w:bookmarkEnd w:id="3"/>
            <w:r>
              <w:t>TITÚLO</w:t>
            </w:r>
          </w:p>
        </w:tc>
      </w:tr>
    </w:tbl>
    <w:bookmarkEnd w:id="4"/>
    <w:p w14:paraId="28B0E3D6" w14:textId="77777777" w:rsidR="00076997" w:rsidRPr="00DF58C5" w:rsidRDefault="00076997" w:rsidP="00076997">
      <w:pPr>
        <w:spacing w:before="4560"/>
      </w:pPr>
      <w:r w:rsidRPr="00DF58C5">
        <w:t>Adjunto.</w:t>
      </w:r>
    </w:p>
    <w:p w14:paraId="13D3AEF9" w14:textId="77777777" w:rsidR="00D165DC" w:rsidRPr="00DF58C5" w:rsidRDefault="00D165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F58C5">
        <w:br w:type="page"/>
      </w:r>
    </w:p>
    <w:p w14:paraId="3AEC4BE8" w14:textId="44674490" w:rsidR="00E50C03" w:rsidRPr="00960122" w:rsidRDefault="00076997" w:rsidP="00076997">
      <w:pPr>
        <w:pStyle w:val="AnnexNotitle"/>
        <w:spacing w:after="360"/>
        <w:rPr>
          <w:b w:val="0"/>
          <w:bCs/>
          <w:sz w:val="22"/>
          <w:szCs w:val="16"/>
        </w:rPr>
      </w:pPr>
      <w:r w:rsidRPr="00960122">
        <w:rPr>
          <w:b w:val="0"/>
          <w:bCs/>
          <w:sz w:val="22"/>
          <w:szCs w:val="16"/>
        </w:rPr>
        <w:lastRenderedPageBreak/>
        <w:t>Adjunto</w:t>
      </w:r>
    </w:p>
    <w:sectPr w:rsidR="00E50C03" w:rsidRPr="00960122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7906A" w14:textId="77777777" w:rsidR="00076997" w:rsidRDefault="00076997">
      <w:r>
        <w:separator/>
      </w:r>
    </w:p>
  </w:endnote>
  <w:endnote w:type="continuationSeparator" w:id="0">
    <w:p w14:paraId="0F89321B" w14:textId="77777777" w:rsidR="00076997" w:rsidRDefault="0007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5F914" w14:textId="77777777" w:rsidR="00076997" w:rsidRDefault="00076997">
      <w:r>
        <w:t>____________________</w:t>
      </w:r>
    </w:p>
  </w:footnote>
  <w:footnote w:type="continuationSeparator" w:id="0">
    <w:p w14:paraId="4D574F79" w14:textId="77777777" w:rsidR="00076997" w:rsidRDefault="0007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DB3D" w14:textId="77777777" w:rsidR="00B46F58" w:rsidRDefault="00B46F58" w:rsidP="00075863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0B4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C67F24" w14:textId="2E6E9E56" w:rsidR="00B46F58" w:rsidRDefault="00692B95" w:rsidP="00F31656">
    <w:pPr>
      <w:pStyle w:val="Header"/>
      <w:rPr>
        <w:lang w:val="es-ES"/>
      </w:rPr>
    </w:pPr>
    <w:r>
      <w:t>RRB</w:t>
    </w:r>
    <w:r w:rsidR="00076997">
      <w:t>25</w:t>
    </w:r>
    <w:r>
      <w:t>-</w:t>
    </w:r>
    <w:r w:rsidR="00A64CB1">
      <w:t>3</w:t>
    </w:r>
    <w:r>
      <w:t>/</w:t>
    </w:r>
    <w:r w:rsidR="00960122">
      <w:t>x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97"/>
    <w:rsid w:val="00032A7C"/>
    <w:rsid w:val="00066621"/>
    <w:rsid w:val="00071BE9"/>
    <w:rsid w:val="00075863"/>
    <w:rsid w:val="00076997"/>
    <w:rsid w:val="000828AD"/>
    <w:rsid w:val="000D5398"/>
    <w:rsid w:val="001106DA"/>
    <w:rsid w:val="0019586A"/>
    <w:rsid w:val="001B0379"/>
    <w:rsid w:val="001F1893"/>
    <w:rsid w:val="0028082F"/>
    <w:rsid w:val="002F01B5"/>
    <w:rsid w:val="00321707"/>
    <w:rsid w:val="00333CD6"/>
    <w:rsid w:val="003661C9"/>
    <w:rsid w:val="003858D8"/>
    <w:rsid w:val="003A2F75"/>
    <w:rsid w:val="003D6CD4"/>
    <w:rsid w:val="003F6F1A"/>
    <w:rsid w:val="00414D8B"/>
    <w:rsid w:val="004865FC"/>
    <w:rsid w:val="004E609C"/>
    <w:rsid w:val="0050235E"/>
    <w:rsid w:val="00526A8C"/>
    <w:rsid w:val="00587E55"/>
    <w:rsid w:val="005B0B9D"/>
    <w:rsid w:val="005F4274"/>
    <w:rsid w:val="00610642"/>
    <w:rsid w:val="006248D0"/>
    <w:rsid w:val="00640B4D"/>
    <w:rsid w:val="006514AB"/>
    <w:rsid w:val="00692B95"/>
    <w:rsid w:val="006C37A3"/>
    <w:rsid w:val="006E291F"/>
    <w:rsid w:val="006F6D8C"/>
    <w:rsid w:val="007561D0"/>
    <w:rsid w:val="007866C7"/>
    <w:rsid w:val="007950C3"/>
    <w:rsid w:val="00867CA2"/>
    <w:rsid w:val="008E623C"/>
    <w:rsid w:val="009411D4"/>
    <w:rsid w:val="009538B2"/>
    <w:rsid w:val="00960122"/>
    <w:rsid w:val="009F0570"/>
    <w:rsid w:val="009F18F2"/>
    <w:rsid w:val="00A135A3"/>
    <w:rsid w:val="00A64CB1"/>
    <w:rsid w:val="00A929EE"/>
    <w:rsid w:val="00A93E62"/>
    <w:rsid w:val="00AC28E2"/>
    <w:rsid w:val="00AD6AE8"/>
    <w:rsid w:val="00B33E79"/>
    <w:rsid w:val="00B41789"/>
    <w:rsid w:val="00B46F58"/>
    <w:rsid w:val="00B72C66"/>
    <w:rsid w:val="00BD2B15"/>
    <w:rsid w:val="00C16E44"/>
    <w:rsid w:val="00C241C3"/>
    <w:rsid w:val="00C95793"/>
    <w:rsid w:val="00CB7A43"/>
    <w:rsid w:val="00CF7B1D"/>
    <w:rsid w:val="00D165DC"/>
    <w:rsid w:val="00DB79CA"/>
    <w:rsid w:val="00DF58C5"/>
    <w:rsid w:val="00E16682"/>
    <w:rsid w:val="00E2426A"/>
    <w:rsid w:val="00E4475C"/>
    <w:rsid w:val="00E50C03"/>
    <w:rsid w:val="00E6332C"/>
    <w:rsid w:val="00E70014"/>
    <w:rsid w:val="00E95D50"/>
    <w:rsid w:val="00EA28E9"/>
    <w:rsid w:val="00EB285E"/>
    <w:rsid w:val="00ED11DE"/>
    <w:rsid w:val="00EE7443"/>
    <w:rsid w:val="00EF5454"/>
    <w:rsid w:val="00F31656"/>
    <w:rsid w:val="00F454DB"/>
    <w:rsid w:val="00F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C0E5A90"/>
  <w15:docId w15:val="{902183AF-A17E-4669-86B0-CCA3F7C7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aliases w:val="Appel note de bas de p,Footnote Reference/,Footnote Reference/ + Text 1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PageNumber">
    <w:name w:val="page number"/>
    <w:basedOn w:val="DefaultParagraphFont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customStyle="1" w:styleId="FootnoteTextChar">
    <w:name w:val="Footnote Text Char"/>
    <w:basedOn w:val="DefaultParagraphFont"/>
    <w:link w:val="FootnoteText"/>
    <w:rsid w:val="00076997"/>
    <w:rPr>
      <w:rFonts w:ascii="Times New Roman" w:hAnsi="Times New Roman"/>
      <w:sz w:val="24"/>
      <w:lang w:val="es-ES_tradnl" w:eastAsia="en-US"/>
    </w:rPr>
  </w:style>
  <w:style w:type="table" w:styleId="TableGrid">
    <w:name w:val="Table Grid"/>
    <w:basedOn w:val="TableNormal"/>
    <w:rsid w:val="0007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28082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character" w:styleId="Hyperlink">
    <w:name w:val="Hyperlink"/>
    <w:basedOn w:val="DefaultParagraphFont"/>
    <w:unhideWhenUsed/>
    <w:rsid w:val="00E447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BR\PS_R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965673-DDCC-4C59-90FE-88F479A041B3}"/>
</file>

<file path=customXml/itemProps2.xml><?xml version="1.0" encoding="utf-8"?>
<ds:datastoreItem xmlns:ds="http://schemas.openxmlformats.org/officeDocument/2006/customXml" ds:itemID="{0B544FDA-7889-4769-9812-71183977B2F1}"/>
</file>

<file path=customXml/itemProps3.xml><?xml version="1.0" encoding="utf-8"?>
<ds:datastoreItem xmlns:ds="http://schemas.openxmlformats.org/officeDocument/2006/customXml" ds:itemID="{5472F900-994D-421F-87BC-56FC940BF9DD}"/>
</file>

<file path=docProps/app.xml><?xml version="1.0" encoding="utf-8"?>
<Properties xmlns="http://schemas.openxmlformats.org/officeDocument/2006/extended-properties" xmlns:vt="http://schemas.openxmlformats.org/officeDocument/2006/docPropsVTypes">
  <Template>PS_RRB.dotx</Template>
  <TotalTime>1</TotalTime>
  <Pages>2</Pages>
  <Words>26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GRUPO ASESOR DE RADIOCOMUNICACIONES</dc:subject>
  <dc:creator>Spanish</dc:creator>
  <cp:keywords>RAG03-1</cp:keywords>
  <dc:description>PS_RRB.DOT  For: _x000d_Document date: _x000d_Saved by TRA44246 at 19:27:50 on 18.11.2008</dc:description>
  <cp:lastModifiedBy>Gozal, Karine</cp:lastModifiedBy>
  <cp:revision>2</cp:revision>
  <cp:lastPrinted>1993-02-18T11:12:00Z</cp:lastPrinted>
  <dcterms:created xsi:type="dcterms:W3CDTF">2025-08-18T14:27:00Z</dcterms:created>
  <dcterms:modified xsi:type="dcterms:W3CDTF">2025-08-18T14:27:00Z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PS_RRB.DOT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0x01010021491CFF2E71564AB2650667333635C8</vt:lpwstr>
  </property>
</Properties>
</file>